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5" w:rsidRDefault="00D52DC5">
      <w:bookmarkStart w:id="0" w:name="_GoBack"/>
      <w:bookmarkEnd w:id="0"/>
    </w:p>
    <w:p w:rsidR="00D558FC" w:rsidRDefault="00EB231E" w:rsidP="00D558FC">
      <w:pPr>
        <w:rPr>
          <w:rFonts w:ascii="Univers" w:hAnsi="Univers"/>
          <w:b/>
          <w:szCs w:val="22"/>
        </w:rPr>
      </w:pPr>
      <w:r>
        <w:rPr>
          <w:rFonts w:ascii="Univers" w:hAnsi="Univers"/>
          <w:b/>
          <w:sz w:val="28"/>
          <w:szCs w:val="28"/>
        </w:rPr>
        <w:t xml:space="preserve">2016 Application Form for </w:t>
      </w:r>
      <w:r w:rsidR="00D558FC">
        <w:rPr>
          <w:rFonts w:ascii="Univers" w:hAnsi="Univers"/>
          <w:b/>
          <w:sz w:val="28"/>
          <w:szCs w:val="28"/>
        </w:rPr>
        <w:t xml:space="preserve">Election to the </w:t>
      </w:r>
      <w:r>
        <w:rPr>
          <w:rFonts w:ascii="Univers" w:hAnsi="Univers"/>
          <w:b/>
          <w:sz w:val="28"/>
          <w:szCs w:val="28"/>
        </w:rPr>
        <w:t>External Affairs</w:t>
      </w:r>
      <w:r w:rsidR="00D558FC">
        <w:rPr>
          <w:rFonts w:ascii="Univers" w:hAnsi="Univers"/>
          <w:b/>
          <w:sz w:val="28"/>
          <w:szCs w:val="28"/>
        </w:rPr>
        <w:t xml:space="preserve"> Committee </w:t>
      </w:r>
    </w:p>
    <w:p w:rsidR="00D558FC" w:rsidRDefault="00D558FC" w:rsidP="00D558FC">
      <w:pPr>
        <w:rPr>
          <w:rFonts w:ascii="Univers" w:hAnsi="Univers"/>
          <w:b/>
          <w:szCs w:val="22"/>
        </w:rPr>
      </w:pPr>
    </w:p>
    <w:p w:rsidR="00E270D8" w:rsidRDefault="00E270D8" w:rsidP="00E270D8"/>
    <w:p w:rsidR="00BC23CB" w:rsidRDefault="00BC23CB" w:rsidP="00E270D8"/>
    <w:p w:rsidR="0083343C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>Name of Applicant:</w:t>
      </w:r>
      <w:r w:rsidR="0083343C">
        <w:rPr>
          <w:rFonts w:ascii="Univers" w:hAnsi="Univers"/>
          <w:b/>
          <w:szCs w:val="22"/>
        </w:rPr>
        <w:t xml:space="preserve"> </w:t>
      </w:r>
    </w:p>
    <w:p w:rsidR="0083343C" w:rsidRDefault="0083343C" w:rsidP="00E270D8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3343C" w:rsidTr="0083343C">
        <w:tc>
          <w:tcPr>
            <w:tcW w:w="10195" w:type="dxa"/>
          </w:tcPr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  <w:r w:rsidR="00EB231E">
        <w:rPr>
          <w:rFonts w:ascii="Univers" w:hAnsi="Univers"/>
          <w:szCs w:val="22"/>
        </w:rPr>
        <w:t>External Affairs Committee.</w:t>
      </w:r>
    </w:p>
    <w:p w:rsidR="00EB231E" w:rsidRDefault="00EB231E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attach a one page CV  in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D558FC">
        <w:rPr>
          <w:rFonts w:ascii="Univers" w:hAnsi="Univers"/>
          <w:b/>
          <w:szCs w:val="22"/>
        </w:rPr>
        <w:t>Friday, 18  November</w:t>
      </w:r>
      <w:r w:rsidR="00F90DE1">
        <w:rPr>
          <w:rFonts w:ascii="Univers" w:hAnsi="Univers"/>
          <w:b/>
          <w:szCs w:val="22"/>
        </w:rPr>
        <w:t xml:space="preserve"> </w:t>
      </w:r>
      <w:r w:rsidR="00886712">
        <w:rPr>
          <w:rFonts w:ascii="Univers" w:hAnsi="Univers"/>
          <w:b/>
          <w:szCs w:val="22"/>
        </w:rPr>
        <w:t>2016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 w:val="24"/>
          <w:szCs w:val="24"/>
        </w:rPr>
        <w:t>admin@acpgbi.org.uk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</w:p>
    <w:p w:rsidR="00E270D8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for the attention of  The </w:t>
      </w:r>
      <w:r w:rsidR="00E270D8">
        <w:rPr>
          <w:rFonts w:ascii="Univers" w:hAnsi="Univers"/>
          <w:szCs w:val="22"/>
        </w:rPr>
        <w:t>Honorary Secretary</w:t>
      </w:r>
      <w:r w:rsidR="002C233B">
        <w:rPr>
          <w:rFonts w:ascii="Univers" w:hAnsi="Univers"/>
          <w:szCs w:val="22"/>
        </w:rPr>
        <w:t>, t</w:t>
      </w:r>
      <w:r w:rsidR="00E270D8">
        <w:rPr>
          <w:rFonts w:ascii="Univers" w:hAnsi="Univers"/>
          <w:szCs w:val="22"/>
        </w:rPr>
        <w:t>he Association of Coloproctology of Great Britain and Ireland</w:t>
      </w:r>
    </w:p>
    <w:sectPr w:rsidR="00E270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8" w:rsidRDefault="00E270D8">
      <w:r>
        <w:separator/>
      </w:r>
    </w:p>
  </w:endnote>
  <w:endnote w:type="continuationSeparator" w:id="0">
    <w:p w:rsidR="00E270D8" w:rsidRDefault="00E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8" w:rsidRDefault="00E270D8">
      <w:r>
        <w:separator/>
      </w:r>
    </w:p>
  </w:footnote>
  <w:footnote w:type="continuationSeparator" w:id="0">
    <w:p w:rsidR="00E270D8" w:rsidRDefault="00E2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="000C36B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020 7973 0307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0C36B0">
      <w:rPr>
        <w:rFonts w:ascii="Arial" w:hAnsi="Arial" w:cs="Arial"/>
        <w:noProof/>
        <w:sz w:val="16"/>
        <w:lang w:val="fr-FR" w:eastAsia="en-GB"/>
      </w:rPr>
      <w:t>info@acpgbi.org.uk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6340B"/>
    <w:rsid w:val="000646DB"/>
    <w:rsid w:val="0008253A"/>
    <w:rsid w:val="000C36B0"/>
    <w:rsid w:val="001A294B"/>
    <w:rsid w:val="00235A7C"/>
    <w:rsid w:val="002411E5"/>
    <w:rsid w:val="002810C9"/>
    <w:rsid w:val="002B2C95"/>
    <w:rsid w:val="002C233B"/>
    <w:rsid w:val="002D26B5"/>
    <w:rsid w:val="004C26CB"/>
    <w:rsid w:val="006A5E53"/>
    <w:rsid w:val="007D3009"/>
    <w:rsid w:val="00823514"/>
    <w:rsid w:val="0083343C"/>
    <w:rsid w:val="00886712"/>
    <w:rsid w:val="008C3A50"/>
    <w:rsid w:val="009B2203"/>
    <w:rsid w:val="00B65753"/>
    <w:rsid w:val="00BC23CB"/>
    <w:rsid w:val="00CB78B2"/>
    <w:rsid w:val="00D52DC5"/>
    <w:rsid w:val="00D558FC"/>
    <w:rsid w:val="00D806F2"/>
    <w:rsid w:val="00DC514B"/>
    <w:rsid w:val="00E270D8"/>
    <w:rsid w:val="00EB231E"/>
    <w:rsid w:val="00F45BC3"/>
    <w:rsid w:val="00F64E48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table" w:styleId="TableGrid">
    <w:name w:val="Table Grid"/>
    <w:basedOn w:val="TableNormal"/>
    <w:uiPriority w:val="59"/>
    <w:rsid w:val="008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2</TotalTime>
  <Pages>1</Pages>
  <Words>116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Alice Brook</cp:lastModifiedBy>
  <cp:revision>2</cp:revision>
  <cp:lastPrinted>1900-01-01T00:00:00Z</cp:lastPrinted>
  <dcterms:created xsi:type="dcterms:W3CDTF">2016-10-24T09:03:00Z</dcterms:created>
  <dcterms:modified xsi:type="dcterms:W3CDTF">2016-10-24T09:03:00Z</dcterms:modified>
</cp:coreProperties>
</file>